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40B3CF74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- </w:t>
            </w:r>
            <w:r w:rsidRPr="00753389">
              <w:rPr>
                <w:rFonts w:cs="Arial"/>
                <w:b/>
                <w:bCs/>
              </w:rPr>
              <w:t xml:space="preserve"> </w:t>
            </w:r>
            <w:r w:rsidR="00165D8F" w:rsidRPr="00165D8F">
              <w:rPr>
                <w:rFonts w:cs="Arial"/>
                <w:b/>
                <w:bCs/>
              </w:rPr>
              <w:t>Municipal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1D5E06">
              <w:rPr>
                <w:rFonts w:cs="Arial"/>
                <w:color w:val="000000"/>
              </w:rPr>
            </w:r>
            <w:r w:rsidR="001D5E06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A213" w14:textId="77777777" w:rsidR="001D5E06" w:rsidRDefault="001D5E06">
      <w:r>
        <w:separator/>
      </w:r>
    </w:p>
    <w:p w14:paraId="32B0797C" w14:textId="77777777" w:rsidR="001D5E06" w:rsidRDefault="001D5E06"/>
  </w:endnote>
  <w:endnote w:type="continuationSeparator" w:id="0">
    <w:p w14:paraId="7D6D0626" w14:textId="77777777" w:rsidR="001D5E06" w:rsidRDefault="001D5E06">
      <w:r>
        <w:continuationSeparator/>
      </w:r>
    </w:p>
    <w:p w14:paraId="5A91E733" w14:textId="77777777" w:rsidR="001D5E06" w:rsidRDefault="001D5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C61656B" w:rsidR="009210BF" w:rsidRDefault="001D5E06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65D8F">
          <w:rPr>
            <w:sz w:val="16"/>
            <w:szCs w:val="16"/>
            <w:lang w:val="en-AU"/>
          </w:rPr>
          <w:t>EOM-ZO0-TP-000118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009A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65D8F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65D8F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0C09" w14:textId="77777777" w:rsidR="001D5E06" w:rsidRDefault="001D5E06">
      <w:r>
        <w:separator/>
      </w:r>
    </w:p>
    <w:p w14:paraId="54428AFD" w14:textId="77777777" w:rsidR="001D5E06" w:rsidRDefault="001D5E06"/>
  </w:footnote>
  <w:footnote w:type="continuationSeparator" w:id="0">
    <w:p w14:paraId="4281D5DF" w14:textId="77777777" w:rsidR="001D5E06" w:rsidRDefault="001D5E06">
      <w:r>
        <w:continuationSeparator/>
      </w:r>
    </w:p>
    <w:p w14:paraId="09F6AC00" w14:textId="77777777" w:rsidR="001D5E06" w:rsidRDefault="001D5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BD50E36" w:rsidR="009210BF" w:rsidRDefault="00D009A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8BD92A" wp14:editId="2C77B2DE">
                <wp:simplePos x="0" y="0"/>
                <wp:positionH relativeFrom="column">
                  <wp:posOffset>-504825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2DAB37C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 w:rsidR="009141EB">
            <w:rPr>
              <w:kern w:val="32"/>
              <w:sz w:val="24"/>
              <w:szCs w:val="24"/>
              <w:lang w:val="en-GB"/>
            </w:rPr>
            <w:t>ion and Control S</w:t>
          </w:r>
          <w:r>
            <w:rPr>
              <w:kern w:val="32"/>
              <w:sz w:val="24"/>
              <w:szCs w:val="24"/>
              <w:lang w:val="en-GB"/>
            </w:rPr>
            <w:t xml:space="preserve">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9141EB">
            <w:rPr>
              <w:kern w:val="32"/>
              <w:sz w:val="24"/>
              <w:szCs w:val="24"/>
              <w:lang w:val="en-GB"/>
            </w:rPr>
            <w:t xml:space="preserve"> - </w:t>
          </w:r>
          <w:r w:rsidR="00165D8F" w:rsidRPr="00165D8F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1797F66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5E06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9AC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43D7-B334-4A58-A629-6C937995A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EOM-ZO0-TP-000118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2021-08-21T03:52:00Z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